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09FB" w14:textId="77777777" w:rsidR="0078389D" w:rsidRDefault="0078389D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様式第７</w:t>
      </w:r>
      <w:r w:rsidR="00C122BD" w:rsidRPr="009B41E5">
        <w:rPr>
          <w:rFonts w:ascii="ＭＳ ゴシック" w:eastAsia="ＭＳ ゴシック" w:hint="eastAsia"/>
          <w:snapToGrid w:val="0"/>
        </w:rPr>
        <w:t>（</w:t>
      </w:r>
      <w:r w:rsidRPr="009B41E5">
        <w:rPr>
          <w:rFonts w:ascii="ＭＳ ゴシック" w:eastAsia="ＭＳ ゴシック" w:hint="eastAsia"/>
          <w:snapToGrid w:val="0"/>
        </w:rPr>
        <w:t>オ</w:t>
      </w:r>
      <w:r w:rsidR="00C122BD" w:rsidRPr="009B41E5">
        <w:rPr>
          <w:rFonts w:ascii="ＭＳ ゴシック" w:eastAsia="ＭＳ ゴシック" w:hint="eastAsia"/>
          <w:snapToGrid w:val="0"/>
        </w:rPr>
        <w:t>）</w:t>
      </w:r>
      <w:r>
        <w:rPr>
          <w:rFonts w:hint="eastAsia"/>
          <w:snapToGrid w:val="0"/>
        </w:rPr>
        <w:t>（第</w:t>
      </w:r>
      <w:r>
        <w:rPr>
          <w:snapToGrid w:val="0"/>
        </w:rPr>
        <w:t>10</w:t>
      </w:r>
      <w:r>
        <w:rPr>
          <w:rFonts w:hint="eastAsia"/>
          <w:snapToGrid w:val="0"/>
        </w:rPr>
        <w:t>条関係）</w:t>
      </w:r>
    </w:p>
    <w:p w14:paraId="23579AFB" w14:textId="77777777" w:rsidR="0078389D" w:rsidRDefault="0078389D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道路工事届出書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3990"/>
      </w:tblGrid>
      <w:tr w:rsidR="0078389D" w14:paraId="62A12E2D" w14:textId="77777777" w:rsidTr="002B790B">
        <w:tblPrEx>
          <w:tblCellMar>
            <w:top w:w="0" w:type="dxa"/>
            <w:bottom w:w="0" w:type="dxa"/>
          </w:tblCellMar>
        </w:tblPrEx>
        <w:trPr>
          <w:cantSplit/>
          <w:trHeight w:hRule="exact" w:val="3403"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E15CE2" w14:textId="77777777" w:rsidR="0078389D" w:rsidRDefault="0078389D" w:rsidP="00B3665D">
            <w:pPr>
              <w:snapToGrid w:val="0"/>
              <w:spacing w:line="270" w:lineRule="exact"/>
              <w:jc w:val="right"/>
              <w:rPr>
                <w:snapToGrid w:val="0"/>
              </w:rPr>
            </w:pPr>
          </w:p>
          <w:p w14:paraId="4AB531CD" w14:textId="77777777" w:rsidR="0078389D" w:rsidRDefault="0078389D" w:rsidP="00B3665D">
            <w:pPr>
              <w:snapToGrid w:val="0"/>
              <w:spacing w:line="37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4446E4D" w14:textId="77777777" w:rsidR="0078389D" w:rsidRDefault="0078389D" w:rsidP="00B3665D">
            <w:pPr>
              <w:snapToGrid w:val="0"/>
              <w:spacing w:line="270" w:lineRule="exact"/>
              <w:rPr>
                <w:snapToGrid w:val="0"/>
              </w:rPr>
            </w:pPr>
          </w:p>
          <w:p w14:paraId="704837DE" w14:textId="77777777" w:rsidR="0078389D" w:rsidRDefault="0078389D" w:rsidP="00B3665D">
            <w:pPr>
              <w:snapToGrid w:val="0"/>
              <w:spacing w:line="270" w:lineRule="exact"/>
              <w:rPr>
                <w:snapToGrid w:val="0"/>
              </w:rPr>
            </w:pPr>
          </w:p>
          <w:p w14:paraId="1D942CD2" w14:textId="77777777" w:rsidR="0078389D" w:rsidRDefault="0078389D" w:rsidP="00B3665D">
            <w:pPr>
              <w:snapToGrid w:val="0"/>
              <w:spacing w:line="2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羽島郡広域連合消防署長　様</w:t>
            </w:r>
          </w:p>
          <w:p w14:paraId="588840CA" w14:textId="77777777" w:rsidR="0078389D" w:rsidRDefault="0078389D" w:rsidP="00B3665D">
            <w:pPr>
              <w:snapToGrid w:val="0"/>
              <w:spacing w:line="270" w:lineRule="exact"/>
              <w:rPr>
                <w:snapToGrid w:val="0"/>
              </w:rPr>
            </w:pPr>
          </w:p>
          <w:p w14:paraId="7E2A70AD" w14:textId="77777777" w:rsidR="0078389D" w:rsidRDefault="0078389D" w:rsidP="00B3665D">
            <w:pPr>
              <w:snapToGrid w:val="0"/>
              <w:spacing w:line="270" w:lineRule="exact"/>
              <w:rPr>
                <w:snapToGrid w:val="0"/>
              </w:rPr>
            </w:pPr>
          </w:p>
          <w:p w14:paraId="3D31A13F" w14:textId="77777777" w:rsidR="000757B9" w:rsidRDefault="0078389D" w:rsidP="000757B9">
            <w:pPr>
              <w:snapToGrid w:val="0"/>
              <w:spacing w:line="290" w:lineRule="exact"/>
              <w:ind w:right="1260" w:firstLineChars="2000" w:firstLine="42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</w:t>
            </w:r>
          </w:p>
          <w:p w14:paraId="3403C63A" w14:textId="77777777" w:rsidR="0078389D" w:rsidRDefault="0078389D" w:rsidP="002B790B">
            <w:pPr>
              <w:snapToGrid w:val="0"/>
              <w:spacing w:line="2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</w:t>
            </w:r>
            <w:r w:rsidR="002B790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2B790B">
              <w:rPr>
                <w:rFonts w:hint="eastAsia"/>
                <w:snapToGrid w:val="0"/>
              </w:rPr>
              <w:t xml:space="preserve">　　</w:t>
            </w:r>
          </w:p>
          <w:p w14:paraId="0FD87ED5" w14:textId="77777777" w:rsidR="002B790B" w:rsidRDefault="009B3E85" w:rsidP="009B3E85">
            <w:pPr>
              <w:snapToGrid w:val="0"/>
              <w:spacing w:line="290" w:lineRule="exact"/>
              <w:ind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</w:t>
            </w:r>
            <w:r w:rsidR="002B790B">
              <w:rPr>
                <w:rFonts w:hint="eastAsia"/>
                <w:snapToGrid w:val="0"/>
              </w:rPr>
              <w:t xml:space="preserve">　　　　　　</w:t>
            </w:r>
          </w:p>
          <w:p w14:paraId="7F866A19" w14:textId="77777777" w:rsidR="0078389D" w:rsidRDefault="0078389D" w:rsidP="002B790B">
            <w:pPr>
              <w:snapToGrid w:val="0"/>
              <w:spacing w:line="2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</w:t>
            </w:r>
            <w:r w:rsidR="000757B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5334A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2B790B">
              <w:rPr>
                <w:rFonts w:hint="eastAsia"/>
                <w:snapToGrid w:val="0"/>
              </w:rPr>
              <w:t xml:space="preserve">　</w:t>
            </w:r>
          </w:p>
        </w:tc>
      </w:tr>
      <w:tr w:rsidR="0078389D" w14:paraId="12A87334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5C75602B" w14:textId="77777777" w:rsidR="0078389D" w:rsidRDefault="0078389D" w:rsidP="00B3665D">
            <w:pPr>
              <w:snapToGrid w:val="0"/>
              <w:ind w:left="9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工事予定日時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1DF73A13" w14:textId="77777777" w:rsidR="0078389D" w:rsidRDefault="0078389D" w:rsidP="00B3665D">
            <w:pPr>
              <w:snapToGrid w:val="0"/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14:paraId="307BA652" w14:textId="77777777" w:rsidR="0078389D" w:rsidRDefault="0078389D" w:rsidP="00B3665D">
            <w:pPr>
              <w:snapToGrid w:val="0"/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78389D" w14:paraId="4532D001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63585C71" w14:textId="77777777" w:rsidR="0078389D" w:rsidRDefault="0078389D" w:rsidP="00B3665D">
            <w:pPr>
              <w:snapToGrid w:val="0"/>
              <w:ind w:left="9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路線及び箇所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</w:tcPr>
          <w:p w14:paraId="4FDF50FD" w14:textId="77777777" w:rsidR="0078389D" w:rsidRDefault="0078389D" w:rsidP="00B3665D">
            <w:pPr>
              <w:snapToGrid w:val="0"/>
              <w:rPr>
                <w:snapToGrid w:val="0"/>
              </w:rPr>
            </w:pPr>
          </w:p>
        </w:tc>
      </w:tr>
      <w:tr w:rsidR="0078389D" w14:paraId="47F1B436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496284E3" w14:textId="77777777" w:rsidR="0078389D" w:rsidRDefault="0078389D" w:rsidP="00B3665D">
            <w:pPr>
              <w:snapToGrid w:val="0"/>
              <w:ind w:left="9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</w:tcPr>
          <w:p w14:paraId="6390E017" w14:textId="77777777" w:rsidR="0078389D" w:rsidRDefault="0078389D" w:rsidP="00B3665D">
            <w:pPr>
              <w:snapToGrid w:val="0"/>
              <w:rPr>
                <w:snapToGrid w:val="0"/>
              </w:rPr>
            </w:pPr>
          </w:p>
        </w:tc>
      </w:tr>
      <w:tr w:rsidR="0078389D" w14:paraId="32882E46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1E9B5E00" w14:textId="77777777" w:rsidR="0078389D" w:rsidRDefault="0078389D" w:rsidP="00B3665D">
            <w:pPr>
              <w:snapToGrid w:val="0"/>
              <w:ind w:left="9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</w:tcPr>
          <w:p w14:paraId="4971EC6F" w14:textId="77777777" w:rsidR="0078389D" w:rsidRDefault="0078389D" w:rsidP="00B3665D">
            <w:pPr>
              <w:snapToGrid w:val="0"/>
              <w:rPr>
                <w:snapToGrid w:val="0"/>
              </w:rPr>
            </w:pPr>
          </w:p>
        </w:tc>
      </w:tr>
      <w:tr w:rsidR="0078389D" w14:paraId="4DFBC9A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90" w:type="dxa"/>
            <w:gridSpan w:val="2"/>
            <w:tcBorders>
              <w:left w:val="single" w:sz="12" w:space="0" w:color="auto"/>
            </w:tcBorders>
            <w:vAlign w:val="center"/>
          </w:tcPr>
          <w:p w14:paraId="2D640601" w14:textId="77777777" w:rsidR="0078389D" w:rsidRDefault="0078389D" w:rsidP="00B3665D">
            <w:pPr>
              <w:snapToGrid w:val="0"/>
              <w:spacing w:line="2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tcBorders>
              <w:right w:val="single" w:sz="12" w:space="0" w:color="auto"/>
            </w:tcBorders>
            <w:vAlign w:val="center"/>
          </w:tcPr>
          <w:p w14:paraId="71470E48" w14:textId="77777777" w:rsidR="0078389D" w:rsidRDefault="0078389D" w:rsidP="00B3665D">
            <w:pPr>
              <w:snapToGrid w:val="0"/>
              <w:spacing w:line="2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78389D" w14:paraId="77E18FF5" w14:textId="77777777" w:rsidTr="00D0619F">
        <w:tblPrEx>
          <w:tblCellMar>
            <w:top w:w="0" w:type="dxa"/>
            <w:bottom w:w="0" w:type="dxa"/>
          </w:tblCellMar>
        </w:tblPrEx>
        <w:trPr>
          <w:trHeight w:hRule="exact" w:val="1804"/>
        </w:trPr>
        <w:tc>
          <w:tcPr>
            <w:tcW w:w="39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F740247" w14:textId="77777777" w:rsidR="0078389D" w:rsidRDefault="0078389D" w:rsidP="00B3665D">
            <w:pPr>
              <w:snapToGrid w:val="0"/>
              <w:rPr>
                <w:snapToGrid w:val="0"/>
              </w:rPr>
            </w:pPr>
          </w:p>
        </w:tc>
        <w:tc>
          <w:tcPr>
            <w:tcW w:w="3990" w:type="dxa"/>
            <w:tcBorders>
              <w:bottom w:val="single" w:sz="12" w:space="0" w:color="auto"/>
              <w:right w:val="single" w:sz="12" w:space="0" w:color="auto"/>
            </w:tcBorders>
          </w:tcPr>
          <w:p w14:paraId="30884C3D" w14:textId="77777777" w:rsidR="0078389D" w:rsidRDefault="0078389D" w:rsidP="00B3665D">
            <w:pPr>
              <w:snapToGrid w:val="0"/>
              <w:rPr>
                <w:snapToGrid w:val="0"/>
              </w:rPr>
            </w:pPr>
          </w:p>
        </w:tc>
      </w:tr>
    </w:tbl>
    <w:p w14:paraId="235C9501" w14:textId="77777777" w:rsidR="0078389D" w:rsidRDefault="0078389D" w:rsidP="000757B9">
      <w:pPr>
        <w:spacing w:before="60" w:line="290" w:lineRule="exact"/>
        <w:ind w:left="840" w:hangingChars="400" w:hanging="840"/>
        <w:rPr>
          <w:snapToGrid w:val="0"/>
        </w:rPr>
      </w:pPr>
      <w:r>
        <w:rPr>
          <w:rFonts w:hint="eastAsia"/>
          <w:snapToGrid w:val="0"/>
        </w:rPr>
        <w:t xml:space="preserve">　備考　１　</w:t>
      </w:r>
      <w:r w:rsidR="000757B9">
        <w:rPr>
          <w:rFonts w:hint="eastAsia"/>
          <w:snapToGrid w:val="0"/>
        </w:rPr>
        <w:t>法人にあっては、その名称、代表者氏名、主たる事務所の所在地を記入する</w:t>
      </w:r>
      <w:r>
        <w:rPr>
          <w:rFonts w:hint="eastAsia"/>
          <w:snapToGrid w:val="0"/>
        </w:rPr>
        <w:t xml:space="preserve">　こと。</w:t>
      </w:r>
    </w:p>
    <w:p w14:paraId="31CD0987" w14:textId="77777777" w:rsidR="0078389D" w:rsidRDefault="000757B9">
      <w:pPr>
        <w:spacing w:line="29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２</w:t>
      </w:r>
      <w:r w:rsidR="0078389D">
        <w:rPr>
          <w:rFonts w:hint="eastAsia"/>
          <w:snapToGrid w:val="0"/>
        </w:rPr>
        <w:t xml:space="preserve">　※印の欄は記入しないこと。</w:t>
      </w:r>
    </w:p>
    <w:p w14:paraId="21F3426E" w14:textId="77777777" w:rsidR="0078389D" w:rsidRDefault="000757B9">
      <w:pPr>
        <w:spacing w:line="29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 xml:space="preserve">３　</w:t>
      </w:r>
      <w:r w:rsidR="0078389D">
        <w:rPr>
          <w:rFonts w:hint="eastAsia"/>
          <w:snapToGrid w:val="0"/>
        </w:rPr>
        <w:t>工事施工区域の略図を添付すること。</w:t>
      </w:r>
    </w:p>
    <w:sectPr w:rsidR="0078389D" w:rsidSect="00D0619F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5583" w14:textId="77777777" w:rsidR="001D43AB" w:rsidRDefault="001D43AB">
      <w:r>
        <w:separator/>
      </w:r>
    </w:p>
  </w:endnote>
  <w:endnote w:type="continuationSeparator" w:id="0">
    <w:p w14:paraId="1878DE04" w14:textId="77777777" w:rsidR="001D43AB" w:rsidRDefault="001D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4D42" w14:textId="77777777" w:rsidR="001D43AB" w:rsidRDefault="001D43AB">
      <w:r>
        <w:separator/>
      </w:r>
    </w:p>
  </w:footnote>
  <w:footnote w:type="continuationSeparator" w:id="0">
    <w:p w14:paraId="431E7D8C" w14:textId="77777777" w:rsidR="001D43AB" w:rsidRDefault="001D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5544"/>
    <w:rsid w:val="00032486"/>
    <w:rsid w:val="000757B9"/>
    <w:rsid w:val="00112F1C"/>
    <w:rsid w:val="00166DD7"/>
    <w:rsid w:val="001D43AB"/>
    <w:rsid w:val="001E7933"/>
    <w:rsid w:val="001F12EE"/>
    <w:rsid w:val="002B790B"/>
    <w:rsid w:val="002D5544"/>
    <w:rsid w:val="005334AE"/>
    <w:rsid w:val="005D085D"/>
    <w:rsid w:val="00767231"/>
    <w:rsid w:val="0078389D"/>
    <w:rsid w:val="007872D2"/>
    <w:rsid w:val="007C0626"/>
    <w:rsid w:val="009B3E85"/>
    <w:rsid w:val="009B41E5"/>
    <w:rsid w:val="00A56B19"/>
    <w:rsid w:val="00B3665D"/>
    <w:rsid w:val="00BD4FE4"/>
    <w:rsid w:val="00C122BD"/>
    <w:rsid w:val="00C83671"/>
    <w:rsid w:val="00CA4945"/>
    <w:rsid w:val="00D0619F"/>
    <w:rsid w:val="00D34749"/>
    <w:rsid w:val="00E1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1F4AAA8"/>
  <w14:defaultImageDpi w14:val="0"/>
  <w15:docId w15:val="{164C74BF-1CA0-4361-BCE9-2D6F871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別記第７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別記第７</dc:title>
  <dc:subject/>
  <dc:creator>内山</dc:creator>
  <cp:keywords/>
  <dc:description/>
  <cp:lastModifiedBy>advista</cp:lastModifiedBy>
  <cp:revision>2</cp:revision>
  <cp:lastPrinted>2021-01-06T01:29:00Z</cp:lastPrinted>
  <dcterms:created xsi:type="dcterms:W3CDTF">2021-11-05T08:47:00Z</dcterms:created>
  <dcterms:modified xsi:type="dcterms:W3CDTF">2021-11-05T08:47:00Z</dcterms:modified>
</cp:coreProperties>
</file>